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3E1D9F" w14:paraId="58FFE24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2060" w14:textId="77777777" w:rsidR="003E1D9F" w:rsidRDefault="00000000">
            <w:pPr>
              <w:pStyle w:val="Textbody"/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44"/>
                <w:szCs w:val="44"/>
              </w:rPr>
              <w:t>志願服務</w:t>
            </w:r>
            <w:r>
              <w:rPr>
                <w:rFonts w:ascii="標楷體" w:eastAsia="標楷體" w:hAnsi="標楷體"/>
                <w:b/>
                <w:bCs/>
                <w:spacing w:val="55"/>
                <w:kern w:val="0"/>
                <w:sz w:val="44"/>
                <w:szCs w:val="44"/>
              </w:rPr>
              <w:t>績效證明</w:t>
            </w:r>
            <w:r>
              <w:rPr>
                <w:rFonts w:ascii="標楷體" w:eastAsia="標楷體" w:hAnsi="標楷體"/>
                <w:b/>
                <w:bCs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3E1D9F" w14:paraId="6A7FB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E094" w14:textId="77777777" w:rsidR="003E1D9F" w:rsidRDefault="00000000">
            <w:pPr>
              <w:pStyle w:val="Textbody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 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8F78" w14:textId="77777777" w:rsidR="003E1D9F" w:rsidRDefault="00000000">
            <w:pPr>
              <w:pStyle w:val="Textbody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  容</w:t>
            </w:r>
          </w:p>
        </w:tc>
      </w:tr>
      <w:tr w:rsidR="003E1D9F" w14:paraId="7FB2951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4247" w14:textId="77777777" w:rsidR="003E1D9F" w:rsidRDefault="00000000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14:paraId="7F896F63" w14:textId="77777777" w:rsidR="003E1D9F" w:rsidRDefault="00000000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21C0" w14:textId="77777777" w:rsidR="003E1D9F" w:rsidRDefault="00000000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中文姓名：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(例如：王曉明)</w:t>
            </w:r>
          </w:p>
        </w:tc>
      </w:tr>
      <w:tr w:rsidR="003E1D9F" w14:paraId="39ABAE0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AB77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9D85" w14:textId="77777777" w:rsidR="003E1D9F" w:rsidRDefault="00000000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英文姓名：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如：WANG, HSIAO-MING)</w:t>
            </w:r>
          </w:p>
        </w:tc>
      </w:tr>
      <w:tr w:rsidR="003E1D9F" w14:paraId="0A52907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A55D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8ABF" w14:textId="77777777" w:rsidR="003E1D9F" w:rsidRDefault="00000000">
            <w:pPr>
              <w:pStyle w:val="Textbody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3E1D9F" w14:paraId="60F0768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E45E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AF28" w14:textId="77777777" w:rsidR="003E1D9F" w:rsidRDefault="00000000">
            <w:pPr>
              <w:pStyle w:val="Textbody"/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身分證統一編號(或護照號碼)：</w:t>
            </w:r>
          </w:p>
        </w:tc>
      </w:tr>
      <w:tr w:rsidR="003E1D9F" w14:paraId="6D793AAA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39EB" w14:textId="77777777" w:rsidR="003E1D9F" w:rsidRDefault="00000000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9F2D" w14:textId="0F1CE827" w:rsidR="003E1D9F" w:rsidRDefault="00000000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期間：    </w:t>
            </w:r>
            <w:r w:rsidRPr="009B735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(例如：</w:t>
            </w:r>
            <w:r w:rsidR="009B7350" w:rsidRPr="000E1C06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90年1月22日至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1</w:t>
            </w:r>
            <w:r w:rsidR="009B7350" w:rsidRPr="000E1C06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14年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12</w:t>
            </w:r>
            <w:r w:rsidR="009B7350" w:rsidRPr="000E1C06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月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31</w:t>
            </w:r>
            <w:r w:rsidR="009B7350" w:rsidRPr="000E1C06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日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3E1D9F" w14:paraId="19F98B8A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8A3C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1103" w14:textId="2D11DA43" w:rsidR="003E1D9F" w:rsidRDefault="00000000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二、服務時數：          </w:t>
            </w:r>
            <w:r w:rsidR="000E1C0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小時 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(以0.5小時為最小單位)</w:t>
            </w:r>
          </w:p>
        </w:tc>
      </w:tr>
      <w:tr w:rsidR="003E1D9F" w14:paraId="6D862CE5" w14:textId="77777777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F2BE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330C" w14:textId="77777777" w:rsidR="003E1D9F" w:rsidRDefault="0000000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</w:p>
        </w:tc>
      </w:tr>
      <w:tr w:rsidR="003E1D9F" w14:paraId="64F97486" w14:textId="77777777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4FB7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0981" w14:textId="77777777" w:rsidR="003E1D9F" w:rsidRDefault="0000000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3E1D9F" w14:paraId="23149059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30A4" w14:textId="77777777" w:rsidR="003E1D9F" w:rsidRDefault="00000000">
            <w:pPr>
              <w:pStyle w:val="Textbody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D5FF" w14:textId="77777777" w:rsidR="003E1D9F" w:rsidRDefault="0000000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3E1D9F" w14:paraId="1DDC6ECF" w14:textId="77777777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1B5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229D" w14:textId="77777777" w:rsidR="003E1D9F" w:rsidRDefault="003E1D9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C99D687" w14:textId="77777777" w:rsidR="003E1D9F" w:rsidRDefault="003E1D9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4C7A554" w14:textId="77777777" w:rsidR="003E1D9F" w:rsidRDefault="003E1D9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A1E4866" w14:textId="77777777" w:rsidR="003E1D9F" w:rsidRDefault="003E1D9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6CC7CCB" w14:textId="77777777" w:rsidR="003E1D9F" w:rsidRPr="009B7350" w:rsidRDefault="00000000" w:rsidP="009B7350">
            <w:pPr>
              <w:pStyle w:val="Textbody"/>
              <w:spacing w:line="560" w:lineRule="exact"/>
              <w:jc w:val="right"/>
              <w:rPr>
                <w:sz w:val="22"/>
                <w:szCs w:val="22"/>
              </w:rPr>
            </w:pPr>
            <w:r w:rsidRPr="009B7350">
              <w:rPr>
                <w:rFonts w:ascii="標楷體" w:eastAsia="標楷體" w:hAnsi="標楷體"/>
                <w:color w:val="A6A6A6"/>
                <w:sz w:val="22"/>
                <w:szCs w:val="22"/>
              </w:rPr>
              <w:t>（請蓋關防、條戳或圖記）</w:t>
            </w:r>
          </w:p>
        </w:tc>
      </w:tr>
      <w:tr w:rsidR="003E1D9F" w14:paraId="46629C80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C6CE" w14:textId="77777777" w:rsidR="003E1D9F" w:rsidRDefault="00000000">
            <w:pPr>
              <w:pStyle w:val="Textbody"/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8AE1" w14:textId="77777777" w:rsidR="003E1D9F" w:rsidRDefault="00000000">
            <w:pPr>
              <w:pStyle w:val="Textbody"/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         年         月         日</w:t>
            </w:r>
          </w:p>
        </w:tc>
      </w:tr>
    </w:tbl>
    <w:p w14:paraId="501AAE45" w14:textId="77777777" w:rsidR="003E1D9F" w:rsidRDefault="003E1D9F">
      <w:pPr>
        <w:pStyle w:val="Textbody"/>
        <w:snapToGrid w:val="0"/>
        <w:spacing w:after="180" w:line="240" w:lineRule="atLeast"/>
        <w:ind w:left="958" w:hanging="958"/>
      </w:pPr>
    </w:p>
    <w:sectPr w:rsidR="003E1D9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E00A" w14:textId="77777777" w:rsidR="00192700" w:rsidRDefault="00192700">
      <w:r>
        <w:separator/>
      </w:r>
    </w:p>
  </w:endnote>
  <w:endnote w:type="continuationSeparator" w:id="0">
    <w:p w14:paraId="4B423826" w14:textId="77777777" w:rsidR="00192700" w:rsidRDefault="0019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B3AD" w14:textId="77777777" w:rsidR="00192700" w:rsidRDefault="00192700">
      <w:r>
        <w:rPr>
          <w:color w:val="000000"/>
        </w:rPr>
        <w:separator/>
      </w:r>
    </w:p>
  </w:footnote>
  <w:footnote w:type="continuationSeparator" w:id="0">
    <w:p w14:paraId="1EB74318" w14:textId="77777777" w:rsidR="00192700" w:rsidRDefault="0019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1D9F"/>
    <w:rsid w:val="000E1C06"/>
    <w:rsid w:val="00192700"/>
    <w:rsid w:val="003E1D9F"/>
    <w:rsid w:val="009B7350"/>
    <w:rsid w:val="00A744AB"/>
    <w:rsid w:val="00E528EA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56DC"/>
  <w15:docId w15:val="{28E5ADE3-6838-4678-A596-FA085E4E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社會救助及社工司陳玉慈</cp:lastModifiedBy>
  <cp:revision>3</cp:revision>
  <cp:lastPrinted>2020-08-05T08:34:00Z</cp:lastPrinted>
  <dcterms:created xsi:type="dcterms:W3CDTF">2026-01-21T09:29:00Z</dcterms:created>
  <dcterms:modified xsi:type="dcterms:W3CDTF">2026-01-21T09:30:00Z</dcterms:modified>
</cp:coreProperties>
</file>