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C8E2" w14:textId="77777777" w:rsidR="00821B07" w:rsidRDefault="00000000">
      <w:pPr>
        <w:spacing w:line="6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個人資料使用授權說明</w:t>
      </w:r>
    </w:p>
    <w:p w14:paraId="7D315A8B" w14:textId="77777777" w:rsidR="00821B07" w:rsidRDefault="00000000">
      <w:pPr>
        <w:spacing w:line="680" w:lineRule="exact"/>
        <w:ind w:left="-180" w:right="-600" w:hanging="420"/>
      </w:pPr>
      <w:r>
        <w:rPr>
          <w:rFonts w:ascii="標楷體" w:eastAsia="標楷體" w:hAnsi="標楷體"/>
          <w:sz w:val="28"/>
          <w:szCs w:val="28"/>
        </w:rPr>
        <w:t>1. 本府為辦理「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sz w:val="28"/>
          <w:szCs w:val="28"/>
        </w:rPr>
        <w:t>114</w:t>
      </w:r>
      <w:proofErr w:type="gramEnd"/>
      <w:r>
        <w:rPr>
          <w:rFonts w:ascii="標楷體" w:eastAsia="標楷體" w:hAnsi="標楷體"/>
          <w:sz w:val="28"/>
          <w:szCs w:val="28"/>
        </w:rPr>
        <w:t>年度</w:t>
      </w:r>
      <w:proofErr w:type="gramStart"/>
      <w:r>
        <w:rPr>
          <w:rFonts w:ascii="標楷體" w:eastAsia="標楷體" w:hAnsi="標楷體"/>
          <w:sz w:val="28"/>
          <w:szCs w:val="28"/>
        </w:rPr>
        <w:t>績優志工</w:t>
      </w:r>
      <w:proofErr w:type="gramEnd"/>
      <w:r>
        <w:rPr>
          <w:rFonts w:ascii="標楷體" w:eastAsia="標楷體" w:hAnsi="標楷體"/>
          <w:sz w:val="28"/>
          <w:szCs w:val="28"/>
        </w:rPr>
        <w:t>與績優團隊表揚活動」，將依「個人資料保護法」相關規定，蒐集、處理及利用臺端提供之個人資料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包括：姓名、年齡、電話、地址等得以直接或間接方式識別該個人之資料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696B7B88" w14:textId="77777777" w:rsidR="00821B07" w:rsidRDefault="00000000">
      <w:pPr>
        <w:spacing w:line="680" w:lineRule="exact"/>
        <w:ind w:left="-180" w:right="-60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 有關媒體記者採訪、地方民意代表希前往祝賀或索取資料，要求本府提供上開資料，依據「個人資料保護法」第16條規定，必須「經當事人書面同意」，方得為特定目的外之利用。</w:t>
      </w:r>
    </w:p>
    <w:p w14:paraId="5B6F061E" w14:textId="77777777" w:rsidR="00821B07" w:rsidRDefault="00000000">
      <w:pPr>
        <w:spacing w:line="680" w:lineRule="exact"/>
        <w:ind w:left="-180" w:right="-60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 親自簽署「個人資料使用授權同意書」後，即視為您已詳細閱讀並瞭解本同意書之相關內容。</w:t>
      </w:r>
    </w:p>
    <w:p w14:paraId="4D4A9473" w14:textId="77777777" w:rsidR="00821B07" w:rsidRDefault="00000000">
      <w:pPr>
        <w:spacing w:line="6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個人資料使用授權同意書</w:t>
      </w:r>
    </w:p>
    <w:p w14:paraId="412DDAAA" w14:textId="77777777" w:rsidR="00821B07" w:rsidRDefault="00000000">
      <w:pPr>
        <w:spacing w:line="680" w:lineRule="exact"/>
        <w:ind w:left="-600" w:right="-600"/>
      </w:pPr>
      <w:r>
        <w:rPr>
          <w:rFonts w:ascii="標楷體" w:eastAsia="標楷體" w:hAnsi="標楷體"/>
          <w:w w:val="98"/>
          <w:kern w:val="0"/>
          <w:sz w:val="28"/>
          <w:szCs w:val="28"/>
        </w:rPr>
        <w:t xml:space="preserve">本人 </w:t>
      </w:r>
      <w:r>
        <w:rPr>
          <w:rFonts w:ascii="標楷體" w:eastAsia="標楷體" w:hAnsi="標楷體"/>
          <w:b/>
          <w:bCs/>
          <w:w w:val="98"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w w:val="98"/>
          <w:kern w:val="0"/>
          <w:sz w:val="28"/>
          <w:szCs w:val="28"/>
        </w:rPr>
        <w:t>經推薦參加「</w:t>
      </w:r>
      <w:proofErr w:type="gramStart"/>
      <w:r>
        <w:rPr>
          <w:rFonts w:ascii="標楷體" w:eastAsia="標楷體" w:hAnsi="標楷體"/>
          <w:b/>
          <w:bCs/>
          <w:w w:val="98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w w:val="98"/>
          <w:kern w:val="0"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b/>
          <w:bCs/>
          <w:w w:val="98"/>
          <w:kern w:val="0"/>
          <w:sz w:val="28"/>
          <w:szCs w:val="28"/>
        </w:rPr>
        <w:t>114</w:t>
      </w:r>
      <w:proofErr w:type="gramEnd"/>
      <w:r>
        <w:rPr>
          <w:rFonts w:ascii="標楷體" w:eastAsia="標楷體" w:hAnsi="標楷體"/>
          <w:b/>
          <w:bCs/>
          <w:w w:val="98"/>
          <w:kern w:val="0"/>
          <w:sz w:val="28"/>
          <w:szCs w:val="28"/>
        </w:rPr>
        <w:t>年度</w:t>
      </w:r>
      <w:proofErr w:type="gramStart"/>
      <w:r>
        <w:rPr>
          <w:rFonts w:ascii="標楷體" w:eastAsia="標楷體" w:hAnsi="標楷體"/>
          <w:b/>
          <w:bCs/>
          <w:w w:val="98"/>
          <w:kern w:val="0"/>
          <w:sz w:val="28"/>
          <w:szCs w:val="28"/>
        </w:rPr>
        <w:t>績優志工</w:t>
      </w:r>
      <w:proofErr w:type="gramEnd"/>
      <w:r>
        <w:rPr>
          <w:rFonts w:ascii="標楷體" w:eastAsia="標楷體" w:hAnsi="標楷體"/>
          <w:b/>
          <w:bCs/>
          <w:w w:val="98"/>
          <w:kern w:val="0"/>
          <w:sz w:val="28"/>
          <w:szCs w:val="28"/>
        </w:rPr>
        <w:t>與績優團隊表揚活動</w:t>
      </w:r>
      <w:r>
        <w:rPr>
          <w:rFonts w:ascii="標楷體" w:eastAsia="標楷體" w:hAnsi="標楷體"/>
          <w:w w:val="98"/>
          <w:kern w:val="0"/>
          <w:sz w:val="28"/>
          <w:szCs w:val="28"/>
        </w:rPr>
        <w:t>」</w:t>
      </w:r>
      <w:r>
        <w:rPr>
          <w:rFonts w:ascii="標楷體" w:eastAsia="標楷體" w:hAnsi="標楷體"/>
          <w:spacing w:val="62"/>
          <w:w w:val="98"/>
          <w:kern w:val="0"/>
          <w:sz w:val="28"/>
          <w:szCs w:val="28"/>
        </w:rPr>
        <w:t>。</w:t>
      </w:r>
    </w:p>
    <w:p w14:paraId="172A9243" w14:textId="77777777" w:rsidR="00821B07" w:rsidRDefault="00000000">
      <w:pPr>
        <w:spacing w:line="680" w:lineRule="exact"/>
        <w:ind w:left="-600" w:right="-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□同意</w:t>
      </w:r>
    </w:p>
    <w:p w14:paraId="5739DA66" w14:textId="77777777" w:rsidR="00821B07" w:rsidRDefault="00000000">
      <w:pPr>
        <w:spacing w:line="680" w:lineRule="exact"/>
        <w:ind w:left="-600" w:right="-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□不同意</w:t>
      </w:r>
    </w:p>
    <w:p w14:paraId="617C4E86" w14:textId="77777777" w:rsidR="00821B07" w:rsidRDefault="00000000">
      <w:pPr>
        <w:spacing w:line="680" w:lineRule="exact"/>
        <w:ind w:left="-600" w:right="-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向媒體記者、地方民意代表提供個人資料，特立此書。</w:t>
      </w:r>
    </w:p>
    <w:p w14:paraId="78DD51DA" w14:textId="77777777" w:rsidR="00821B07" w:rsidRDefault="00000000">
      <w:pPr>
        <w:spacing w:line="680" w:lineRule="exact"/>
        <w:ind w:left="-600" w:right="-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如未勾選</w:t>
      </w:r>
      <w:proofErr w:type="gramEnd"/>
      <w:r>
        <w:rPr>
          <w:rFonts w:ascii="標楷體" w:eastAsia="標楷體" w:hAnsi="標楷體"/>
          <w:sz w:val="28"/>
          <w:szCs w:val="28"/>
        </w:rPr>
        <w:t>，視為不同意)</w:t>
      </w:r>
    </w:p>
    <w:p w14:paraId="5D9A1CF7" w14:textId="77777777" w:rsidR="00821B07" w:rsidRDefault="00000000">
      <w:pPr>
        <w:spacing w:line="680" w:lineRule="exact"/>
        <w:ind w:left="-600" w:right="-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此致</w:t>
      </w:r>
    </w:p>
    <w:p w14:paraId="7C562AD6" w14:textId="77777777" w:rsidR="00821B07" w:rsidRDefault="00000000">
      <w:pPr>
        <w:spacing w:line="680" w:lineRule="exact"/>
        <w:ind w:left="-600" w:right="-60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</w:t>
      </w:r>
    </w:p>
    <w:p w14:paraId="10B63E4B" w14:textId="77777777" w:rsidR="00821B07" w:rsidRDefault="00000000">
      <w:pPr>
        <w:spacing w:line="680" w:lineRule="exact"/>
        <w:ind w:left="-600" w:right="-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立同意書人：        （簽章）          電 話：</w:t>
      </w:r>
    </w:p>
    <w:p w14:paraId="3A80821D" w14:textId="77777777" w:rsidR="00821B07" w:rsidRDefault="00000000">
      <w:pPr>
        <w:spacing w:line="680" w:lineRule="exact"/>
        <w:ind w:left="-600" w:right="-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 址：</w:t>
      </w:r>
    </w:p>
    <w:p w14:paraId="6F0C5538" w14:textId="77777777" w:rsidR="00821B07" w:rsidRDefault="00000000">
      <w:pPr>
        <w:spacing w:line="680" w:lineRule="exact"/>
        <w:ind w:right="-600"/>
      </w:pPr>
      <w:r>
        <w:rPr>
          <w:rFonts w:ascii="標楷體" w:eastAsia="標楷體" w:hAnsi="標楷體"/>
          <w:sz w:val="40"/>
          <w:szCs w:val="40"/>
        </w:rPr>
        <w:t>中 華 民 國      114   年       月       日</w:t>
      </w:r>
    </w:p>
    <w:sectPr w:rsidR="00821B07">
      <w:pgSz w:w="11906" w:h="16838"/>
      <w:pgMar w:top="851" w:right="1800" w:bottom="1440" w:left="180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0D8DD" w14:textId="77777777" w:rsidR="002527DD" w:rsidRDefault="002527DD">
      <w:r>
        <w:separator/>
      </w:r>
    </w:p>
  </w:endnote>
  <w:endnote w:type="continuationSeparator" w:id="0">
    <w:p w14:paraId="002B8202" w14:textId="77777777" w:rsidR="002527DD" w:rsidRDefault="0025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B081" w14:textId="77777777" w:rsidR="002527DD" w:rsidRDefault="002527DD">
      <w:r>
        <w:rPr>
          <w:color w:val="000000"/>
        </w:rPr>
        <w:separator/>
      </w:r>
    </w:p>
  </w:footnote>
  <w:footnote w:type="continuationSeparator" w:id="0">
    <w:p w14:paraId="1E0EDBA7" w14:textId="77777777" w:rsidR="002527DD" w:rsidRDefault="0025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1B07"/>
    <w:rsid w:val="002527DD"/>
    <w:rsid w:val="00707446"/>
    <w:rsid w:val="00821B07"/>
    <w:rsid w:val="00B6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457E"/>
  <w15:docId w15:val="{A8B9F85D-F1E7-4062-9E49-43614404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社會局人民團體科</dc:creator>
  <dc:description/>
  <cp:lastModifiedBy>怡菱 陳</cp:lastModifiedBy>
  <cp:revision>2</cp:revision>
  <cp:lastPrinted>2023-12-21T09:22:00Z</cp:lastPrinted>
  <dcterms:created xsi:type="dcterms:W3CDTF">2025-07-11T01:49:00Z</dcterms:created>
  <dcterms:modified xsi:type="dcterms:W3CDTF">2025-07-11T01:49:00Z</dcterms:modified>
</cp:coreProperties>
</file>